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3FF0" w14:textId="77777777" w:rsidR="00F31F7A" w:rsidRDefault="00F31F7A" w:rsidP="00F31F7A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8"/>
          <w:szCs w:val="28"/>
        </w:rPr>
      </w:pPr>
    </w:p>
    <w:p w14:paraId="4D9DAE7B" w14:textId="75F8E267" w:rsidR="00F31F7A" w:rsidRDefault="006C739F" w:rsidP="00F31F7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9</w:t>
      </w:r>
      <w:r w:rsidR="00F31F7A" w:rsidRPr="00AB1D7C">
        <w:rPr>
          <w:rFonts w:ascii="Calibri" w:hAnsi="Calibri" w:cs="Calibri"/>
          <w:b/>
          <w:sz w:val="28"/>
          <w:szCs w:val="28"/>
          <w:vertAlign w:val="superscript"/>
        </w:rPr>
        <w:t>e</w:t>
      </w:r>
      <w:r w:rsidR="00F31F7A" w:rsidRPr="00AB1D7C">
        <w:rPr>
          <w:rFonts w:ascii="Calibri" w:hAnsi="Calibri" w:cs="Calibri"/>
          <w:b/>
          <w:sz w:val="28"/>
          <w:szCs w:val="28"/>
        </w:rPr>
        <w:t xml:space="preserve"> Rencontres franco-japonaises de la coopération décentralisé</w:t>
      </w:r>
    </w:p>
    <w:p w14:paraId="353B8BC9" w14:textId="77777777" w:rsidR="00F31F7A" w:rsidRPr="00AB1D7C" w:rsidRDefault="00F31F7A" w:rsidP="00F31F7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14:paraId="486E7576" w14:textId="52F4729B" w:rsidR="00F456CD" w:rsidRDefault="00F50B4D">
      <w:pPr>
        <w:jc w:val="center"/>
      </w:pPr>
      <w:r>
        <w:rPr>
          <w:rFonts w:ascii="Calibri" w:hAnsi="Calibri"/>
          <w:b/>
          <w:bCs/>
          <w:sz w:val="32"/>
          <w:szCs w:val="32"/>
        </w:rPr>
        <w:t>VADEMECUM CHEF D'ATELIER</w:t>
      </w:r>
    </w:p>
    <w:p w14:paraId="509D08BB" w14:textId="77777777" w:rsidR="00F456CD" w:rsidRDefault="00F456CD">
      <w:pPr>
        <w:rPr>
          <w:rFonts w:ascii="Calibri" w:hAnsi="Calibri"/>
        </w:rPr>
      </w:pPr>
    </w:p>
    <w:p w14:paraId="3364D81C" w14:textId="77777777" w:rsidR="00F456CD" w:rsidRDefault="00F456CD" w:rsidP="00F50B4D">
      <w:pPr>
        <w:jc w:val="both"/>
        <w:rPr>
          <w:rFonts w:ascii="Calibri" w:hAnsi="Calibri"/>
        </w:rPr>
      </w:pPr>
    </w:p>
    <w:p w14:paraId="3EC36C69" w14:textId="1DFD96A0" w:rsidR="00F456CD" w:rsidRDefault="00F50B4D" w:rsidP="00F50B4D">
      <w:pPr>
        <w:jc w:val="both"/>
      </w:pPr>
      <w:r>
        <w:rPr>
          <w:rFonts w:ascii="Calibri" w:hAnsi="Calibri"/>
        </w:rPr>
        <w:t xml:space="preserve">Chacun des </w:t>
      </w:r>
      <w:r w:rsidR="004A7976">
        <w:rPr>
          <w:rFonts w:ascii="Calibri" w:hAnsi="Calibri"/>
        </w:rPr>
        <w:t>4</w:t>
      </w:r>
      <w:r>
        <w:rPr>
          <w:rFonts w:ascii="Calibri" w:hAnsi="Calibri"/>
        </w:rPr>
        <w:t xml:space="preserve"> ateliers dispose de 2 chefs de file : 1 français et 1 japonais</w:t>
      </w:r>
    </w:p>
    <w:p w14:paraId="6A22C17F" w14:textId="77777777" w:rsidR="00F456CD" w:rsidRDefault="00F456CD" w:rsidP="00F50B4D">
      <w:pPr>
        <w:jc w:val="both"/>
        <w:rPr>
          <w:rFonts w:ascii="Calibri" w:hAnsi="Calibri"/>
        </w:rPr>
      </w:pPr>
    </w:p>
    <w:p w14:paraId="52661EAB" w14:textId="77777777" w:rsidR="00F456CD" w:rsidRDefault="00F456CD" w:rsidP="00F50B4D">
      <w:pPr>
        <w:jc w:val="both"/>
        <w:rPr>
          <w:rFonts w:ascii="Calibri" w:hAnsi="Calibri"/>
        </w:rPr>
      </w:pPr>
    </w:p>
    <w:p w14:paraId="32B377CA" w14:textId="77777777" w:rsidR="00F456CD" w:rsidRDefault="00F50B4D" w:rsidP="00F50B4D">
      <w:pPr>
        <w:jc w:val="both"/>
      </w:pPr>
      <w:r>
        <w:rPr>
          <w:rFonts w:ascii="Calibri" w:hAnsi="Calibri"/>
          <w:b/>
          <w:bCs/>
          <w:u w:val="single"/>
        </w:rPr>
        <w:t>AVANT LES RENCONTRES</w:t>
      </w:r>
    </w:p>
    <w:p w14:paraId="2A0748EA" w14:textId="77777777" w:rsidR="00F456CD" w:rsidRDefault="00F456CD" w:rsidP="00F50B4D">
      <w:pPr>
        <w:jc w:val="both"/>
        <w:rPr>
          <w:rFonts w:ascii="Calibri" w:hAnsi="Calibri"/>
        </w:rPr>
      </w:pPr>
    </w:p>
    <w:p w14:paraId="74850C40" w14:textId="77777777" w:rsidR="00F456CD" w:rsidRDefault="00F50B4D" w:rsidP="00F50B4D">
      <w:pPr>
        <w:jc w:val="both"/>
      </w:pPr>
      <w:r>
        <w:rPr>
          <w:rFonts w:ascii="Calibri" w:hAnsi="Calibri"/>
          <w:b/>
          <w:bCs/>
        </w:rPr>
        <w:t>Missions du chef d'atelier japonais :</w:t>
      </w:r>
    </w:p>
    <w:p w14:paraId="2F33EBE3" w14:textId="77777777" w:rsidR="00F456CD" w:rsidRDefault="00F50B4D" w:rsidP="00F50B4D">
      <w:pPr>
        <w:jc w:val="both"/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demander à chaque intervenant japonais de son atelier de lui fournir un résumé de sa présentation,</w:t>
      </w:r>
    </w:p>
    <w:p w14:paraId="75ED2805" w14:textId="6AB508DB" w:rsidR="00F456CD" w:rsidRDefault="00F50B4D" w:rsidP="00F50B4D">
      <w:pPr>
        <w:jc w:val="both"/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compiler les résumés ainsi récupérés pour rédiger une synthèse de l'ensemble des présentations japonaises en français : taille maximale du texte </w:t>
      </w:r>
      <w:r>
        <w:rPr>
          <w:rFonts w:ascii="Calibri" w:hAnsi="Calibri"/>
          <w:color w:val="000000"/>
        </w:rPr>
        <w:t>1 000 signes</w:t>
      </w:r>
    </w:p>
    <w:p w14:paraId="26254FBD" w14:textId="733E17A8" w:rsidR="00F456CD" w:rsidRPr="006C739F" w:rsidRDefault="00F50B4D" w:rsidP="00F50B4D">
      <w:pPr>
        <w:jc w:val="both"/>
        <w:rPr>
          <w:color w:val="FF0000"/>
        </w:rPr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donner ce texte au chef d'atelier français</w:t>
      </w:r>
      <w:r w:rsidR="006C739F">
        <w:rPr>
          <w:rFonts w:ascii="Calibri" w:hAnsi="Calibri"/>
        </w:rPr>
        <w:t xml:space="preserve"> ; </w:t>
      </w:r>
      <w:r w:rsidR="006C739F" w:rsidRPr="006C739F">
        <w:rPr>
          <w:rFonts w:ascii="Calibri" w:hAnsi="Calibri"/>
          <w:color w:val="FF0000"/>
        </w:rPr>
        <w:t>date limite à définir</w:t>
      </w:r>
      <w:r w:rsidRPr="006C739F">
        <w:rPr>
          <w:rFonts w:ascii="Calibri" w:hAnsi="Calibri"/>
          <w:color w:val="FF0000"/>
        </w:rPr>
        <w:t>.</w:t>
      </w:r>
    </w:p>
    <w:p w14:paraId="0070CC52" w14:textId="77777777" w:rsidR="00F456CD" w:rsidRDefault="00F456CD" w:rsidP="00F50B4D">
      <w:pPr>
        <w:jc w:val="both"/>
        <w:rPr>
          <w:rFonts w:ascii="Calibri" w:hAnsi="Calibri"/>
        </w:rPr>
      </w:pPr>
    </w:p>
    <w:p w14:paraId="025B2449" w14:textId="77777777" w:rsidR="00F456CD" w:rsidRDefault="00F50B4D" w:rsidP="00F50B4D">
      <w:pPr>
        <w:jc w:val="both"/>
      </w:pPr>
      <w:r>
        <w:rPr>
          <w:rFonts w:ascii="Calibri" w:hAnsi="Calibri"/>
          <w:b/>
          <w:bCs/>
        </w:rPr>
        <w:t>Missions du chef d'atelier français :</w:t>
      </w:r>
    </w:p>
    <w:p w14:paraId="7D8BA45D" w14:textId="77777777" w:rsidR="00F456CD" w:rsidRDefault="00F50B4D" w:rsidP="00F50B4D">
      <w:pPr>
        <w:jc w:val="both"/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demander à chaque intervenant français de son atelier de lui fournir un résumé de son intervention,</w:t>
      </w:r>
    </w:p>
    <w:p w14:paraId="712D70B0" w14:textId="77777777" w:rsidR="00F456CD" w:rsidRDefault="00F50B4D" w:rsidP="00F50B4D">
      <w:pPr>
        <w:jc w:val="both"/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compiler l'ensemble de ces résumés pour rédiger une synthèse des présentations des intervenants français, </w:t>
      </w:r>
      <w:r>
        <w:rPr>
          <w:rFonts w:ascii="Calibri" w:hAnsi="Calibri"/>
          <w:color w:val="000000"/>
        </w:rPr>
        <w:t>en 1 000 signes</w:t>
      </w:r>
      <w:r>
        <w:rPr>
          <w:rFonts w:ascii="Calibri" w:hAnsi="Calibri"/>
        </w:rPr>
        <w:t xml:space="preserve"> (espaces compris)</w:t>
      </w:r>
    </w:p>
    <w:p w14:paraId="3374572E" w14:textId="11DBF5FF" w:rsidR="006C739F" w:rsidRPr="006C739F" w:rsidRDefault="00F50B4D" w:rsidP="006C739F">
      <w:pPr>
        <w:jc w:val="both"/>
        <w:rPr>
          <w:color w:val="FF0000"/>
        </w:rPr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récupérer le résumé des interventions japonaises,</w:t>
      </w:r>
      <w:r w:rsidR="006C739F" w:rsidRPr="006C739F">
        <w:rPr>
          <w:rFonts w:ascii="Calibri" w:hAnsi="Calibri"/>
          <w:color w:val="FF0000"/>
        </w:rPr>
        <w:t xml:space="preserve"> date limite à définir.</w:t>
      </w:r>
    </w:p>
    <w:p w14:paraId="48844C42" w14:textId="77777777" w:rsidR="00F456CD" w:rsidRDefault="00F50B4D" w:rsidP="00F50B4D">
      <w:pPr>
        <w:jc w:val="both"/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rédiger un résumé de l'ensemble de l'atelier, regroupant les interventions à la fois françaises et japonaises : taille maximum du texte </w:t>
      </w:r>
      <w:r>
        <w:rPr>
          <w:rFonts w:ascii="Calibri" w:hAnsi="Calibri"/>
          <w:color w:val="000000"/>
        </w:rPr>
        <w:t>2 000 signes</w:t>
      </w:r>
      <w:r>
        <w:rPr>
          <w:rFonts w:ascii="Calibri" w:hAnsi="Calibri"/>
        </w:rPr>
        <w:t xml:space="preserve"> espace compris</w:t>
      </w:r>
    </w:p>
    <w:p w14:paraId="622A3425" w14:textId="77777777" w:rsidR="006C739F" w:rsidRPr="006C739F" w:rsidRDefault="00F50B4D" w:rsidP="006C739F">
      <w:pPr>
        <w:jc w:val="both"/>
        <w:rPr>
          <w:color w:val="FF0000"/>
        </w:rPr>
      </w:pPr>
      <w:r>
        <w:rPr>
          <w:rFonts w:ascii="Wingdings" w:eastAsia="Wingdings" w:hAnsi="Wingdings" w:cs="Wingdings"/>
          <w:sz w:val="16"/>
          <w:szCs w:val="16"/>
        </w:rPr>
        <w:t></w:t>
      </w:r>
      <w:r>
        <w:rPr>
          <w:rFonts w:ascii="Calibri" w:hAnsi="Calibri"/>
        </w:rPr>
        <w:t xml:space="preserve"> remettre ce document à </w:t>
      </w:r>
      <w:r w:rsidR="006C739F">
        <w:rPr>
          <w:rFonts w:ascii="Calibri" w:hAnsi="Calibri"/>
        </w:rPr>
        <w:t>Cannes</w:t>
      </w:r>
      <w:r>
        <w:rPr>
          <w:rFonts w:ascii="Calibri" w:hAnsi="Calibri"/>
        </w:rPr>
        <w:t xml:space="preserve">, pour intégration dans la </w:t>
      </w:r>
      <w:r w:rsidR="006C739F">
        <w:rPr>
          <w:rFonts w:ascii="Calibri" w:hAnsi="Calibri"/>
        </w:rPr>
        <w:t>D</w:t>
      </w:r>
      <w:r>
        <w:rPr>
          <w:rFonts w:ascii="Calibri" w:hAnsi="Calibri"/>
        </w:rPr>
        <w:t xml:space="preserve">éclaration finale, </w:t>
      </w:r>
      <w:r w:rsidR="006C739F" w:rsidRPr="006C739F">
        <w:rPr>
          <w:rFonts w:ascii="Calibri" w:hAnsi="Calibri"/>
          <w:color w:val="FF0000"/>
        </w:rPr>
        <w:t>date limite à définir.</w:t>
      </w:r>
    </w:p>
    <w:p w14:paraId="166E4DAE" w14:textId="3889846F" w:rsidR="00F456CD" w:rsidRDefault="00F456CD" w:rsidP="00F50B4D">
      <w:pPr>
        <w:jc w:val="both"/>
      </w:pPr>
    </w:p>
    <w:p w14:paraId="20A6CD8D" w14:textId="77777777" w:rsidR="00F456CD" w:rsidRDefault="00F456CD" w:rsidP="00F50B4D">
      <w:pPr>
        <w:jc w:val="both"/>
        <w:rPr>
          <w:rFonts w:ascii="Calibri" w:hAnsi="Calibri"/>
          <w:color w:val="000000"/>
        </w:rPr>
      </w:pPr>
    </w:p>
    <w:p w14:paraId="3A285CAF" w14:textId="77777777" w:rsidR="00F456CD" w:rsidRDefault="00F456CD" w:rsidP="00F50B4D">
      <w:pPr>
        <w:jc w:val="both"/>
        <w:rPr>
          <w:rFonts w:ascii="Calibri" w:hAnsi="Calibri"/>
          <w:color w:val="000000"/>
        </w:rPr>
      </w:pPr>
    </w:p>
    <w:p w14:paraId="397883D6" w14:textId="77777777" w:rsidR="00F456CD" w:rsidRDefault="00F50B4D">
      <w:r>
        <w:rPr>
          <w:rFonts w:ascii="Calibri" w:hAnsi="Calibri"/>
          <w:b/>
          <w:bCs/>
          <w:color w:val="000000"/>
          <w:u w:val="single"/>
        </w:rPr>
        <w:t>PENDANT LES ATELIERS</w:t>
      </w:r>
    </w:p>
    <w:p w14:paraId="5F666F8C" w14:textId="77777777" w:rsidR="00F456CD" w:rsidRDefault="00F456CD">
      <w:pPr>
        <w:rPr>
          <w:rFonts w:ascii="Calibri" w:hAnsi="Calibri"/>
          <w:color w:val="000000"/>
        </w:rPr>
      </w:pPr>
    </w:p>
    <w:p w14:paraId="77D240A5" w14:textId="77777777" w:rsidR="00F456CD" w:rsidRPr="00F50B4D" w:rsidRDefault="00F50B4D" w:rsidP="00F50B4D">
      <w:pPr>
        <w:jc w:val="both"/>
      </w:pPr>
      <w:r>
        <w:rPr>
          <w:rFonts w:ascii="Calibri" w:hAnsi="Calibri"/>
          <w:color w:val="000000"/>
        </w:rPr>
        <w:t xml:space="preserve">Il revient </w:t>
      </w:r>
      <w:r w:rsidRPr="00F50B4D">
        <w:rPr>
          <w:rFonts w:ascii="Calibri" w:hAnsi="Calibri"/>
          <w:color w:val="000000"/>
        </w:rPr>
        <w:t xml:space="preserve">au chef d'atelier français de faire un </w:t>
      </w:r>
      <w:r w:rsidRPr="00F50B4D">
        <w:rPr>
          <w:rFonts w:ascii="Calibri" w:hAnsi="Calibri"/>
          <w:b/>
          <w:color w:val="000000"/>
        </w:rPr>
        <w:t>mot d'introduction d'environ 3 minutes</w:t>
      </w:r>
      <w:r w:rsidRPr="00F50B4D">
        <w:rPr>
          <w:rFonts w:ascii="Calibri" w:hAnsi="Calibri"/>
          <w:color w:val="000000"/>
        </w:rPr>
        <w:t xml:space="preserve"> pour débuter la séance et en expliquer le déroulé ; c'est </w:t>
      </w:r>
      <w:r w:rsidRPr="00F50B4D">
        <w:rPr>
          <w:rFonts w:ascii="Calibri" w:eastAsia="Arial Unicode MS" w:hAnsi="Calibri" w:cs="Arial Unicode MS"/>
          <w:color w:val="000000"/>
          <w:kern w:val="2"/>
          <w:lang w:eastAsia="zh-CN" w:bidi="hi-IN"/>
        </w:rPr>
        <w:t>ensuite les deux chefs d’atelier français et japonais</w:t>
      </w:r>
      <w:r w:rsidRPr="00F50B4D">
        <w:rPr>
          <w:rFonts w:ascii="Calibri" w:hAnsi="Calibri"/>
          <w:color w:val="000000"/>
        </w:rPr>
        <w:t xml:space="preserve"> </w:t>
      </w:r>
      <w:r w:rsidRPr="00F50B4D">
        <w:rPr>
          <w:rFonts w:ascii="Calibri" w:hAnsi="Calibri"/>
          <w:b/>
          <w:color w:val="000000"/>
        </w:rPr>
        <w:t>qui donneront la parole</w:t>
      </w:r>
      <w:r w:rsidRPr="00F50B4D">
        <w:rPr>
          <w:rFonts w:ascii="Calibri" w:hAnsi="Calibri"/>
          <w:color w:val="000000"/>
        </w:rPr>
        <w:t xml:space="preserve"> aux différents intervenants.</w:t>
      </w:r>
    </w:p>
    <w:p w14:paraId="580704A2" w14:textId="77777777" w:rsidR="00F456CD" w:rsidRPr="00F50B4D" w:rsidRDefault="00F456CD" w:rsidP="00F50B4D">
      <w:pPr>
        <w:jc w:val="both"/>
        <w:rPr>
          <w:rFonts w:ascii="Calibri" w:hAnsi="Calibri"/>
          <w:color w:val="000000"/>
        </w:rPr>
      </w:pPr>
    </w:p>
    <w:p w14:paraId="20499D16" w14:textId="77777777" w:rsidR="00F456CD" w:rsidRPr="00F50B4D" w:rsidRDefault="00F50B4D" w:rsidP="00F50B4D">
      <w:pPr>
        <w:jc w:val="both"/>
      </w:pPr>
      <w:r w:rsidRPr="00F50B4D">
        <w:rPr>
          <w:rFonts w:ascii="Calibri" w:hAnsi="Calibri"/>
          <w:color w:val="000000"/>
        </w:rPr>
        <w:t xml:space="preserve">Leur mission est également </w:t>
      </w:r>
      <w:r w:rsidRPr="00F50B4D">
        <w:rPr>
          <w:rFonts w:ascii="Calibri" w:hAnsi="Calibri"/>
          <w:b/>
          <w:color w:val="000000"/>
        </w:rPr>
        <w:t>d'assurer la bonne gestion du temps et de faire respecter le chronomètre</w:t>
      </w:r>
      <w:r w:rsidRPr="00F50B4D">
        <w:rPr>
          <w:rFonts w:ascii="Calibri" w:hAnsi="Calibri"/>
          <w:color w:val="000000"/>
        </w:rPr>
        <w:t xml:space="preserve"> comme suit :</w:t>
      </w:r>
    </w:p>
    <w:p w14:paraId="431C0D7D" w14:textId="77777777" w:rsidR="00F456CD" w:rsidRPr="00F50B4D" w:rsidRDefault="00F456CD" w:rsidP="00F50B4D">
      <w:pPr>
        <w:jc w:val="both"/>
        <w:rPr>
          <w:rFonts w:ascii="Calibri" w:hAnsi="Calibri"/>
          <w:color w:val="000000"/>
        </w:rPr>
      </w:pPr>
    </w:p>
    <w:p w14:paraId="263E4C9A" w14:textId="21FB5652" w:rsidR="00F456CD" w:rsidRPr="00F50B4D" w:rsidRDefault="00F50B4D" w:rsidP="00F50B4D">
      <w:pPr>
        <w:jc w:val="both"/>
      </w:pPr>
      <w:r w:rsidRPr="00F50B4D">
        <w:rPr>
          <w:rFonts w:ascii="Calibri" w:hAnsi="Calibri"/>
          <w:color w:val="000000"/>
        </w:rPr>
        <w:t xml:space="preserve">L'atelier sera rythmé par </w:t>
      </w:r>
      <w:r w:rsidR="004A7976">
        <w:rPr>
          <w:rFonts w:ascii="Calibri" w:hAnsi="Calibri"/>
          <w:color w:val="000000"/>
        </w:rPr>
        <w:t>6-</w:t>
      </w:r>
      <w:r w:rsidRPr="00F50B4D">
        <w:rPr>
          <w:rFonts w:ascii="Calibri" w:hAnsi="Calibri"/>
          <w:color w:val="000000"/>
        </w:rPr>
        <w:t>10 interventions par atelier (</w:t>
      </w:r>
      <w:r w:rsidR="004A7976">
        <w:rPr>
          <w:rFonts w:ascii="Calibri" w:hAnsi="Calibri"/>
          <w:color w:val="000000"/>
        </w:rPr>
        <w:t>3-</w:t>
      </w:r>
      <w:r w:rsidRPr="00F50B4D">
        <w:rPr>
          <w:rFonts w:ascii="Calibri" w:hAnsi="Calibri"/>
          <w:color w:val="000000"/>
        </w:rPr>
        <w:t xml:space="preserve">5 françaises et </w:t>
      </w:r>
      <w:r w:rsidR="004A7976">
        <w:rPr>
          <w:rFonts w:ascii="Calibri" w:hAnsi="Calibri"/>
          <w:color w:val="000000"/>
        </w:rPr>
        <w:t>3-</w:t>
      </w:r>
      <w:r w:rsidRPr="00F50B4D">
        <w:rPr>
          <w:rFonts w:ascii="Calibri" w:hAnsi="Calibri"/>
          <w:color w:val="000000"/>
        </w:rPr>
        <w:t>5 japonaises)</w:t>
      </w:r>
      <w:r w:rsidR="006C739F">
        <w:rPr>
          <w:rFonts w:ascii="Calibri" w:hAnsi="Calibri"/>
          <w:color w:val="000000"/>
        </w:rPr>
        <w:t xml:space="preserve"> </w:t>
      </w:r>
      <w:r w:rsidR="006C739F" w:rsidRPr="006C739F">
        <w:rPr>
          <w:rFonts w:ascii="Calibri" w:hAnsi="Calibri"/>
          <w:color w:val="FF0000"/>
        </w:rPr>
        <w:t>(</w:t>
      </w:r>
      <w:r w:rsidR="006C739F">
        <w:rPr>
          <w:rFonts w:ascii="Calibri" w:hAnsi="Calibri"/>
          <w:color w:val="FF0000"/>
        </w:rPr>
        <w:t xml:space="preserve">nombre d’intervenants </w:t>
      </w:r>
      <w:r w:rsidR="006C739F" w:rsidRPr="006C739F">
        <w:rPr>
          <w:rFonts w:ascii="Calibri" w:hAnsi="Calibri"/>
          <w:color w:val="FF0000"/>
        </w:rPr>
        <w:t>à confirmer)</w:t>
      </w:r>
      <w:r w:rsidRPr="006C739F">
        <w:rPr>
          <w:rFonts w:ascii="Calibri" w:hAnsi="Calibri"/>
          <w:color w:val="FF0000"/>
        </w:rPr>
        <w:t xml:space="preserve">. </w:t>
      </w:r>
      <w:r w:rsidRPr="00F50B4D">
        <w:rPr>
          <w:rFonts w:ascii="Calibri" w:hAnsi="Calibri"/>
          <w:color w:val="000000"/>
        </w:rPr>
        <w:t xml:space="preserve">Chacune de ces interventions ne pourra excéder </w:t>
      </w:r>
      <w:r w:rsidRPr="00F50B4D">
        <w:rPr>
          <w:rFonts w:ascii="Calibri" w:hAnsi="Calibri"/>
          <w:color w:val="000000"/>
          <w:u w:val="single"/>
        </w:rPr>
        <w:t xml:space="preserve">plus de </w:t>
      </w:r>
      <w:r w:rsidR="004A7976">
        <w:rPr>
          <w:rFonts w:ascii="Calibri" w:hAnsi="Calibri"/>
          <w:color w:val="000000"/>
          <w:u w:val="single"/>
        </w:rPr>
        <w:t>8</w:t>
      </w:r>
      <w:r w:rsidRPr="00F50B4D">
        <w:rPr>
          <w:rFonts w:ascii="Calibri" w:hAnsi="Calibri"/>
          <w:color w:val="000000"/>
          <w:u w:val="single"/>
        </w:rPr>
        <w:t xml:space="preserve"> minutes ; </w:t>
      </w:r>
      <w:r w:rsidRPr="00F50B4D">
        <w:rPr>
          <w:rFonts w:ascii="Calibri" w:hAnsi="Calibri"/>
          <w:color w:val="000000"/>
        </w:rPr>
        <w:t>il est prévu un temps d'échanges et de questions</w:t>
      </w:r>
      <w:r w:rsidRPr="00F50B4D">
        <w:rPr>
          <w:rFonts w:ascii="Calibri" w:hAnsi="Calibri"/>
          <w:color w:val="000000"/>
          <w:u w:val="single"/>
        </w:rPr>
        <w:t xml:space="preserve"> de 5 minutes maximum</w:t>
      </w:r>
      <w:r w:rsidRPr="00F50B4D">
        <w:rPr>
          <w:rFonts w:ascii="Calibri" w:hAnsi="Calibri"/>
          <w:color w:val="000000"/>
        </w:rPr>
        <w:t xml:space="preserve"> avec la salle après chaque intervention.</w:t>
      </w:r>
    </w:p>
    <w:p w14:paraId="3F0D81C4" w14:textId="77777777" w:rsidR="00F456CD" w:rsidRPr="00F50B4D" w:rsidRDefault="00F456CD" w:rsidP="00F50B4D">
      <w:pPr>
        <w:jc w:val="both"/>
        <w:rPr>
          <w:rFonts w:ascii="Calibri" w:hAnsi="Calibri"/>
          <w:color w:val="000000"/>
        </w:rPr>
      </w:pPr>
    </w:p>
    <w:p w14:paraId="04382389" w14:textId="77777777" w:rsidR="00F456CD" w:rsidRPr="00F50B4D" w:rsidRDefault="00F456CD" w:rsidP="00F50B4D">
      <w:pPr>
        <w:jc w:val="both"/>
        <w:rPr>
          <w:rFonts w:ascii="Calibri" w:hAnsi="Calibri"/>
          <w:color w:val="000000"/>
        </w:rPr>
      </w:pPr>
    </w:p>
    <w:p w14:paraId="78B7DE63" w14:textId="77777777" w:rsidR="00F456CD" w:rsidRPr="00F50B4D" w:rsidRDefault="00F50B4D" w:rsidP="00F50B4D">
      <w:pPr>
        <w:jc w:val="both"/>
      </w:pPr>
      <w:r w:rsidRPr="00F50B4D">
        <w:rPr>
          <w:rFonts w:ascii="Calibri" w:hAnsi="Calibri"/>
          <w:b/>
          <w:bCs/>
          <w:color w:val="000000"/>
          <w:u w:val="single"/>
        </w:rPr>
        <w:t>APRÈS</w:t>
      </w:r>
    </w:p>
    <w:p w14:paraId="40DB6ED5" w14:textId="77777777" w:rsidR="00F456CD" w:rsidRPr="00F50B4D" w:rsidRDefault="00F456CD" w:rsidP="00F50B4D">
      <w:pPr>
        <w:jc w:val="both"/>
        <w:rPr>
          <w:rFonts w:ascii="Calibri" w:hAnsi="Calibri"/>
          <w:color w:val="000000"/>
        </w:rPr>
      </w:pPr>
    </w:p>
    <w:p w14:paraId="3D37A663" w14:textId="09C56D25" w:rsidR="00F456CD" w:rsidRPr="00F50B4D" w:rsidRDefault="00F50B4D" w:rsidP="00F50B4D">
      <w:pPr>
        <w:jc w:val="both"/>
      </w:pPr>
      <w:r w:rsidRPr="00F50B4D">
        <w:rPr>
          <w:rFonts w:ascii="Calibri" w:hAnsi="Calibri"/>
          <w:color w:val="000000"/>
        </w:rPr>
        <w:t>Dès la fin de l'atelier, à 17h</w:t>
      </w:r>
      <w:r>
        <w:rPr>
          <w:rFonts w:ascii="Calibri" w:hAnsi="Calibri"/>
          <w:color w:val="000000"/>
        </w:rPr>
        <w:t>00</w:t>
      </w:r>
      <w:r w:rsidRPr="00F50B4D">
        <w:rPr>
          <w:rFonts w:ascii="Calibri" w:hAnsi="Calibri"/>
          <w:color w:val="000000"/>
        </w:rPr>
        <w:t xml:space="preserve">, les chefs d'ateliers devront reprendre </w:t>
      </w:r>
      <w:r w:rsidRPr="00F50B4D">
        <w:rPr>
          <w:rFonts w:ascii="Calibri" w:hAnsi="Calibri"/>
          <w:b/>
          <w:color w:val="000000"/>
        </w:rPr>
        <w:t>leur résumé pour y intégrer les éventuelles modifications</w:t>
      </w:r>
      <w:r w:rsidRPr="00F50B4D">
        <w:rPr>
          <w:rFonts w:ascii="Calibri" w:hAnsi="Calibri"/>
          <w:color w:val="000000"/>
        </w:rPr>
        <w:t xml:space="preserve"> ou participations survenues le jour-même. Cette nouvelle version complétée devra être transmise le soir-même à la Ville </w:t>
      </w:r>
      <w:r w:rsidR="006C739F">
        <w:rPr>
          <w:rFonts w:ascii="Calibri" w:hAnsi="Calibri"/>
          <w:color w:val="000000"/>
        </w:rPr>
        <w:t>Cannes</w:t>
      </w:r>
      <w:r w:rsidRPr="00F50B4D">
        <w:rPr>
          <w:rFonts w:ascii="Calibri" w:hAnsi="Calibri"/>
          <w:color w:val="000000"/>
        </w:rPr>
        <w:t xml:space="preserve">, afin d'être intégrée à la </w:t>
      </w:r>
      <w:r w:rsidRPr="00F50B4D">
        <w:rPr>
          <w:rFonts w:ascii="Calibri" w:hAnsi="Calibri"/>
          <w:b/>
          <w:color w:val="000000"/>
        </w:rPr>
        <w:t>Déclaration finale</w:t>
      </w:r>
      <w:r w:rsidRPr="00F50B4D">
        <w:rPr>
          <w:rFonts w:ascii="Calibri" w:hAnsi="Calibri"/>
          <w:color w:val="000000"/>
        </w:rPr>
        <w:t>.</w:t>
      </w:r>
    </w:p>
    <w:p w14:paraId="1AF708F9" w14:textId="77777777" w:rsidR="00F456CD" w:rsidRPr="00F50B4D" w:rsidRDefault="00F456CD" w:rsidP="00F50B4D">
      <w:pPr>
        <w:jc w:val="both"/>
        <w:rPr>
          <w:rFonts w:ascii="Calibri" w:hAnsi="Calibri"/>
          <w:color w:val="000000"/>
        </w:rPr>
      </w:pPr>
    </w:p>
    <w:p w14:paraId="121FE63E" w14:textId="6C842D13" w:rsidR="00F31F7A" w:rsidRDefault="00F50B4D" w:rsidP="00F50B4D">
      <w:pPr>
        <w:jc w:val="both"/>
      </w:pPr>
      <w:r w:rsidRPr="00F50B4D">
        <w:rPr>
          <w:rFonts w:ascii="Calibri" w:hAnsi="Calibri"/>
          <w:color w:val="000000"/>
        </w:rPr>
        <w:t xml:space="preserve">Enfin, il reviendra aux </w:t>
      </w:r>
      <w:r w:rsidRPr="00F50B4D">
        <w:rPr>
          <w:rFonts w:ascii="Calibri" w:eastAsia="Arial Unicode MS" w:hAnsi="Calibri" w:cs="Arial Unicode MS"/>
          <w:color w:val="000000"/>
          <w:kern w:val="2"/>
          <w:lang w:eastAsia="zh-CN" w:bidi="hi-IN"/>
        </w:rPr>
        <w:t>chefs d’atelier</w:t>
      </w:r>
      <w:r w:rsidRPr="00F50B4D">
        <w:rPr>
          <w:rFonts w:ascii="Calibri" w:hAnsi="Calibri"/>
          <w:color w:val="000000"/>
        </w:rPr>
        <w:t xml:space="preserve"> français et japonais de faire </w:t>
      </w:r>
      <w:r w:rsidRPr="00F50B4D">
        <w:rPr>
          <w:rFonts w:ascii="Calibri" w:hAnsi="Calibri"/>
          <w:b/>
          <w:color w:val="000000"/>
        </w:rPr>
        <w:t xml:space="preserve">une restitution de leur atelier - de </w:t>
      </w:r>
      <w:r w:rsidR="004A7976">
        <w:rPr>
          <w:rFonts w:ascii="Calibri" w:hAnsi="Calibri"/>
          <w:b/>
          <w:color w:val="000000"/>
        </w:rPr>
        <w:t>7</w:t>
      </w:r>
      <w:r w:rsidRPr="00F50B4D">
        <w:rPr>
          <w:rFonts w:ascii="Calibri" w:hAnsi="Calibri"/>
          <w:b/>
          <w:color w:val="000000"/>
        </w:rPr>
        <w:t xml:space="preserve"> minutes</w:t>
      </w:r>
      <w:r w:rsidRPr="00F50B4D">
        <w:rPr>
          <w:rFonts w:ascii="Calibri" w:hAnsi="Calibri"/>
          <w:color w:val="000000"/>
        </w:rPr>
        <w:t xml:space="preserve"> maximum chacun - le lendemain matin </w:t>
      </w:r>
      <w:r w:rsidRPr="00F50B4D">
        <w:rPr>
          <w:rFonts w:ascii="Calibri" w:hAnsi="Calibri"/>
          <w:b/>
          <w:color w:val="000000"/>
        </w:rPr>
        <w:t>en séance plénière</w:t>
      </w:r>
      <w:r w:rsidRPr="00F50B4D">
        <w:rPr>
          <w:rFonts w:ascii="Calibri" w:hAnsi="Calibri"/>
          <w:color w:val="000000"/>
        </w:rPr>
        <w:t>. Le document préparé en vue de cette restitution devra également être transmis la veille aux organisateurs, en raison des besoins de l'interprétariat</w:t>
      </w:r>
      <w:r>
        <w:rPr>
          <w:rFonts w:ascii="Calibri" w:hAnsi="Calibri"/>
          <w:color w:val="000000"/>
        </w:rPr>
        <w:t xml:space="preserve"> simultané.</w:t>
      </w:r>
    </w:p>
    <w:sectPr w:rsidR="00F31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DB08" w14:textId="77777777" w:rsidR="00105DE2" w:rsidRDefault="00105DE2" w:rsidP="00E24DDF">
      <w:r>
        <w:separator/>
      </w:r>
    </w:p>
  </w:endnote>
  <w:endnote w:type="continuationSeparator" w:id="0">
    <w:p w14:paraId="2C6FC10A" w14:textId="77777777" w:rsidR="00105DE2" w:rsidRDefault="00105DE2" w:rsidP="00E2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875" w14:textId="77777777" w:rsidR="009966A9" w:rsidRDefault="009966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3242" w14:textId="636F9045" w:rsidR="00E24DDF" w:rsidRPr="00D91CD3" w:rsidRDefault="00E24DDF" w:rsidP="00E24DDF">
    <w:pPr>
      <w:pStyle w:val="Pieddepage"/>
      <w:rPr>
        <w:i/>
        <w:iCs/>
      </w:rPr>
    </w:pPr>
    <w:r w:rsidRPr="00D91CD3">
      <w:rPr>
        <w:i/>
        <w:iCs/>
      </w:rPr>
      <w:t xml:space="preserve">&gt;&gt; </w:t>
    </w:r>
    <w:r>
      <w:rPr>
        <w:i/>
        <w:iCs/>
      </w:rPr>
      <w:t xml:space="preserve">Proposition CUF : </w:t>
    </w:r>
    <w:r w:rsidRPr="00D91CD3">
      <w:rPr>
        <w:i/>
        <w:iCs/>
      </w:rPr>
      <w:t xml:space="preserve">Document </w:t>
    </w:r>
    <w:r>
      <w:rPr>
        <w:i/>
        <w:iCs/>
      </w:rPr>
      <w:t>à valider</w:t>
    </w:r>
    <w:r w:rsidRPr="00D91CD3">
      <w:rPr>
        <w:i/>
        <w:iCs/>
      </w:rPr>
      <w:t xml:space="preserve"> lors du</w:t>
    </w:r>
    <w:r>
      <w:rPr>
        <w:i/>
        <w:iCs/>
      </w:rPr>
      <w:t xml:space="preserve"> </w:t>
    </w:r>
    <w:r w:rsidRPr="00D91CD3">
      <w:rPr>
        <w:i/>
        <w:iCs/>
      </w:rPr>
      <w:t xml:space="preserve">COPIL restreint </w:t>
    </w:r>
  </w:p>
  <w:p w14:paraId="65415D66" w14:textId="77777777" w:rsidR="00E24DDF" w:rsidRDefault="00E24D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6AD7" w14:textId="77777777" w:rsidR="009966A9" w:rsidRDefault="009966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5C3B" w14:textId="77777777" w:rsidR="00105DE2" w:rsidRDefault="00105DE2" w:rsidP="00E24DDF">
      <w:r>
        <w:separator/>
      </w:r>
    </w:p>
  </w:footnote>
  <w:footnote w:type="continuationSeparator" w:id="0">
    <w:p w14:paraId="3C308EB8" w14:textId="77777777" w:rsidR="00105DE2" w:rsidRDefault="00105DE2" w:rsidP="00E2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D9AF" w14:textId="77777777" w:rsidR="009966A9" w:rsidRDefault="009966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5A7F" w14:textId="77777777" w:rsidR="009966A9" w:rsidRDefault="009966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30B4" w14:textId="77777777" w:rsidR="009966A9" w:rsidRDefault="009966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7A"/>
    <w:rsid w:val="00105DE2"/>
    <w:rsid w:val="00340432"/>
    <w:rsid w:val="00362FAD"/>
    <w:rsid w:val="004A7976"/>
    <w:rsid w:val="00584490"/>
    <w:rsid w:val="006C739F"/>
    <w:rsid w:val="007A723D"/>
    <w:rsid w:val="009966A9"/>
    <w:rsid w:val="00E24DDF"/>
    <w:rsid w:val="00F31F7A"/>
    <w:rsid w:val="00F456CD"/>
    <w:rsid w:val="00F50B4D"/>
    <w:rsid w:val="00F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77DCED7"/>
  <w14:defaultImageDpi w14:val="300"/>
  <w15:docId w15:val="{52E86DC2-0EF0-DF42-A491-2EA3A5C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link w:val="TitreCar"/>
    <w:qFormat/>
    <w:rsid w:val="00F31F7A"/>
    <w:pPr>
      <w:keepNext/>
      <w:suppressAutoHyphens w:val="0"/>
      <w:overflowPunct/>
      <w:spacing w:before="240" w:after="120"/>
    </w:pPr>
    <w:rPr>
      <w:rFonts w:ascii="Arial" w:eastAsia="Arial Unicode MS" w:hAnsi="Arial" w:cs="Arial Unicode MS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rsid w:val="00F31F7A"/>
    <w:rPr>
      <w:rFonts w:ascii="Arial" w:eastAsia="Arial Unicode MS" w:hAnsi="Arial" w:cs="Arial Unicode MS"/>
      <w:kern w:val="2"/>
      <w:sz w:val="28"/>
      <w:szCs w:val="28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24D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DDF"/>
  </w:style>
  <w:style w:type="paragraph" w:styleId="Pieddepage">
    <w:name w:val="footer"/>
    <w:basedOn w:val="Normal"/>
    <w:link w:val="PieddepageCar"/>
    <w:uiPriority w:val="99"/>
    <w:unhideWhenUsed/>
    <w:rsid w:val="00E24D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tarina:Desktop:DV%20Documents%207RFJ:Doc13%20VADEMECUM%20chef%20dateliers%20-%20V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Macintosh%20HD:Users:katarina:Desktop:DV%20Documents%207RFJ:Doc13%20VADEMECUM%20chef%20dateliers%20-%20V2.dot</Template>
  <TotalTime>5</TotalTime>
  <Pages>1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cp:lastModifiedBy>Microsoft Office User</cp:lastModifiedBy>
  <cp:revision>8</cp:revision>
  <cp:lastPrinted>1899-12-31T23:50:39Z</cp:lastPrinted>
  <dcterms:created xsi:type="dcterms:W3CDTF">2025-01-22T15:29:00Z</dcterms:created>
  <dcterms:modified xsi:type="dcterms:W3CDTF">2025-09-11T13:27:00Z</dcterms:modified>
</cp:coreProperties>
</file>